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1F26A" w14:textId="79DCC841" w:rsidR="002529CA" w:rsidRPr="00DE670E" w:rsidRDefault="002529CA" w:rsidP="00DE670E">
      <w:pPr>
        <w:snapToGrid w:val="0"/>
        <w:spacing w:line="360" w:lineRule="exact"/>
        <w:ind w:rightChars="100" w:right="210"/>
        <w:rPr>
          <w:rFonts w:ascii="メイリオ" w:eastAsia="メイリオ" w:hAnsi="メイリオ"/>
          <w:b/>
          <w:bCs/>
          <w:noProof/>
          <w:sz w:val="24"/>
        </w:rPr>
      </w:pPr>
    </w:p>
    <w:p w14:paraId="2FCD8C20" w14:textId="77777777" w:rsidR="00865AB0" w:rsidRPr="0032218C" w:rsidRDefault="0017624D" w:rsidP="00DE670E">
      <w:pPr>
        <w:spacing w:line="360" w:lineRule="exact"/>
        <w:ind w:rightChars="100" w:right="210"/>
        <w:jc w:val="center"/>
        <w:rPr>
          <w:rFonts w:ascii="メイリオ" w:eastAsia="メイリオ" w:hAnsi="メイリオ"/>
          <w:spacing w:val="30"/>
          <w:sz w:val="32"/>
        </w:rPr>
      </w:pPr>
      <w:r w:rsidRPr="0032218C">
        <w:rPr>
          <w:rFonts w:ascii="メイリオ" w:eastAsia="メイリオ" w:hAnsi="メイリオ" w:hint="eastAsia"/>
          <w:spacing w:val="30"/>
          <w:sz w:val="32"/>
        </w:rPr>
        <w:t>訪問カード</w:t>
      </w:r>
    </w:p>
    <w:p w14:paraId="7B856344" w14:textId="1282B39A" w:rsidR="00771A66" w:rsidRPr="0032218C" w:rsidRDefault="00943748" w:rsidP="00943748">
      <w:pPr>
        <w:wordWrap w:val="0"/>
        <w:ind w:rightChars="431" w:right="905"/>
        <w:jc w:val="right"/>
        <w:rPr>
          <w:rFonts w:ascii="メイリオ" w:eastAsia="メイリオ" w:hAnsi="メイリオ"/>
          <w:spacing w:val="-10"/>
          <w:sz w:val="14"/>
        </w:rPr>
      </w:pPr>
      <w:r>
        <w:rPr>
          <w:rFonts w:ascii="メイリオ" w:eastAsia="メイリオ" w:hAnsi="メイリオ" w:hint="eastAsia"/>
          <w:spacing w:val="-10"/>
          <w:sz w:val="16"/>
        </w:rPr>
        <w:t>202</w:t>
      </w:r>
      <w:r w:rsidR="00557D39">
        <w:rPr>
          <w:rFonts w:ascii="メイリオ" w:eastAsia="メイリオ" w:hAnsi="メイリオ" w:hint="eastAsia"/>
          <w:spacing w:val="-10"/>
          <w:sz w:val="16"/>
        </w:rPr>
        <w:t>6</w:t>
      </w:r>
      <w:r>
        <w:rPr>
          <w:rFonts w:ascii="メイリオ" w:eastAsia="メイリオ" w:hAnsi="メイリオ" w:hint="eastAsia"/>
          <w:spacing w:val="-10"/>
          <w:sz w:val="16"/>
        </w:rPr>
        <w:t>/</w:t>
      </w:r>
      <w:r w:rsidR="00557D39">
        <w:rPr>
          <w:rFonts w:ascii="メイリオ" w:eastAsia="メイリオ" w:hAnsi="メイリオ" w:hint="eastAsia"/>
          <w:spacing w:val="-10"/>
          <w:sz w:val="16"/>
        </w:rPr>
        <w:t>8</w:t>
      </w:r>
      <w:r>
        <w:rPr>
          <w:rFonts w:ascii="メイリオ" w:eastAsia="メイリオ" w:hAnsi="メイリオ" w:hint="eastAsia"/>
          <w:spacing w:val="-10"/>
          <w:sz w:val="16"/>
        </w:rPr>
        <w:t>/</w:t>
      </w:r>
      <w:r w:rsidR="00557D39">
        <w:rPr>
          <w:rFonts w:ascii="メイリオ" w:eastAsia="メイリオ" w:hAnsi="メイリオ" w:hint="eastAsia"/>
          <w:spacing w:val="-10"/>
          <w:sz w:val="16"/>
        </w:rPr>
        <w:t>12</w:t>
      </w:r>
      <w:r>
        <w:rPr>
          <w:rFonts w:ascii="メイリオ" w:eastAsia="メイリオ" w:hAnsi="メイリオ" w:hint="eastAsia"/>
          <w:spacing w:val="-10"/>
          <w:sz w:val="16"/>
        </w:rPr>
        <w:t xml:space="preserve"> </w:t>
      </w:r>
      <w:r w:rsidR="00557D39">
        <w:rPr>
          <w:rFonts w:ascii="メイリオ" w:eastAsia="メイリオ" w:hAnsi="メイリオ" w:hint="eastAsia"/>
          <w:spacing w:val="-10"/>
          <w:sz w:val="16"/>
        </w:rPr>
        <w:t>就活祭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2052"/>
        <w:gridCol w:w="5173"/>
        <w:gridCol w:w="567"/>
        <w:gridCol w:w="850"/>
        <w:gridCol w:w="1418"/>
      </w:tblGrid>
      <w:tr w:rsidR="00B97906" w:rsidRPr="0032218C" w14:paraId="40DD4209" w14:textId="77777777" w:rsidTr="001E5EE2">
        <w:trPr>
          <w:trHeight w:val="397"/>
          <w:jc w:val="center"/>
        </w:trPr>
        <w:tc>
          <w:tcPr>
            <w:tcW w:w="2052" w:type="dxa"/>
            <w:shd w:val="clear" w:color="auto" w:fill="F2F2F2" w:themeFill="background1" w:themeFillShade="F2"/>
            <w:vAlign w:val="center"/>
          </w:tcPr>
          <w:p w14:paraId="473E1805" w14:textId="77777777" w:rsidR="0017624D" w:rsidRPr="0032218C" w:rsidRDefault="0017624D" w:rsidP="0032218C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32218C">
              <w:rPr>
                <w:rFonts w:ascii="メイリオ" w:eastAsia="メイリオ" w:hAnsi="メイリオ" w:hint="eastAsia"/>
              </w:rPr>
              <w:t>フリガナ</w:t>
            </w:r>
          </w:p>
        </w:tc>
        <w:tc>
          <w:tcPr>
            <w:tcW w:w="5740" w:type="dxa"/>
            <w:gridSpan w:val="2"/>
            <w:vAlign w:val="center"/>
          </w:tcPr>
          <w:p w14:paraId="342C5C72" w14:textId="63582B09" w:rsidR="0017624D" w:rsidRPr="0032218C" w:rsidRDefault="0017624D" w:rsidP="0032218C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24E35915" w14:textId="77777777" w:rsidR="0017624D" w:rsidRPr="0032218C" w:rsidRDefault="005075CA" w:rsidP="0032218C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32218C">
              <w:rPr>
                <w:rFonts w:ascii="メイリオ" w:eastAsia="メイリオ" w:hAnsi="メイリオ" w:hint="eastAsia"/>
              </w:rPr>
              <w:t xml:space="preserve">出 身 </w:t>
            </w:r>
            <w:r w:rsidR="002529CA" w:rsidRPr="0032218C">
              <w:rPr>
                <w:rFonts w:ascii="メイリオ" w:eastAsia="メイリオ" w:hAnsi="メイリオ" w:hint="eastAsia"/>
              </w:rPr>
              <w:t>地</w:t>
            </w:r>
          </w:p>
        </w:tc>
      </w:tr>
      <w:tr w:rsidR="00B97906" w:rsidRPr="0032218C" w14:paraId="50EA1E67" w14:textId="77777777" w:rsidTr="00F664C9">
        <w:trPr>
          <w:trHeight w:val="1011"/>
          <w:jc w:val="center"/>
        </w:trPr>
        <w:tc>
          <w:tcPr>
            <w:tcW w:w="2052" w:type="dxa"/>
            <w:shd w:val="clear" w:color="auto" w:fill="F2F2F2" w:themeFill="background1" w:themeFillShade="F2"/>
            <w:vAlign w:val="center"/>
          </w:tcPr>
          <w:p w14:paraId="033B3115" w14:textId="290AB874" w:rsidR="0017624D" w:rsidRPr="0032218C" w:rsidRDefault="0017624D" w:rsidP="0032218C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32218C">
              <w:rPr>
                <w:rFonts w:ascii="メイリオ" w:eastAsia="メイリオ" w:hAnsi="メイリオ" w:hint="eastAsia"/>
              </w:rPr>
              <w:t>氏　　名</w:t>
            </w:r>
          </w:p>
        </w:tc>
        <w:tc>
          <w:tcPr>
            <w:tcW w:w="5740" w:type="dxa"/>
            <w:gridSpan w:val="2"/>
            <w:vAlign w:val="center"/>
          </w:tcPr>
          <w:p w14:paraId="10D6B5FE" w14:textId="4877E404" w:rsidR="005075CA" w:rsidRPr="0032218C" w:rsidRDefault="005075CA" w:rsidP="0032218C">
            <w:pPr>
              <w:spacing w:line="400" w:lineRule="exact"/>
              <w:ind w:rightChars="100" w:right="210"/>
              <w:jc w:val="center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7097569" w14:textId="3A734EEF" w:rsidR="002529CA" w:rsidRPr="0032218C" w:rsidRDefault="002529CA" w:rsidP="0032218C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DD7D8A" w:rsidRPr="0032218C" w14:paraId="6C63BFF6" w14:textId="77777777" w:rsidTr="001E5EE2">
        <w:trPr>
          <w:trHeight w:val="283"/>
          <w:jc w:val="center"/>
        </w:trPr>
        <w:tc>
          <w:tcPr>
            <w:tcW w:w="2052" w:type="dxa"/>
            <w:vMerge w:val="restart"/>
            <w:shd w:val="clear" w:color="auto" w:fill="F2F2F2" w:themeFill="background1" w:themeFillShade="F2"/>
            <w:vAlign w:val="center"/>
          </w:tcPr>
          <w:p w14:paraId="409D266A" w14:textId="58008DF4" w:rsidR="00DD7D8A" w:rsidRPr="0032218C" w:rsidRDefault="00DD7D8A" w:rsidP="0032218C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32218C">
              <w:rPr>
                <w:rFonts w:ascii="メイリオ" w:eastAsia="メイリオ" w:hAnsi="メイリオ" w:hint="eastAsia"/>
              </w:rPr>
              <w:t>学 校 名</w:t>
            </w:r>
          </w:p>
        </w:tc>
        <w:tc>
          <w:tcPr>
            <w:tcW w:w="5740" w:type="dxa"/>
            <w:gridSpan w:val="2"/>
            <w:vMerge w:val="restart"/>
            <w:vAlign w:val="center"/>
          </w:tcPr>
          <w:p w14:paraId="67D797E8" w14:textId="74A80CB9" w:rsidR="00DD7D8A" w:rsidRPr="0032218C" w:rsidRDefault="00DD7D8A" w:rsidP="0032218C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54EB9298" w14:textId="52D028BE" w:rsidR="00DD7D8A" w:rsidRPr="0032218C" w:rsidRDefault="00DD7D8A" w:rsidP="0032218C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32218C">
              <w:rPr>
                <w:rFonts w:ascii="メイリオ" w:eastAsia="メイリオ" w:hAnsi="メイリオ" w:hint="eastAsia"/>
              </w:rPr>
              <w:t>学校</w:t>
            </w:r>
            <w:r w:rsidR="002B0BA9" w:rsidRPr="0032218C">
              <w:rPr>
                <w:rFonts w:ascii="メイリオ" w:eastAsia="メイリオ" w:hAnsi="メイリオ" w:hint="eastAsia"/>
              </w:rPr>
              <w:t>種別</w:t>
            </w:r>
          </w:p>
        </w:tc>
      </w:tr>
      <w:tr w:rsidR="00DD7D8A" w:rsidRPr="0032218C" w14:paraId="307720C9" w14:textId="77777777" w:rsidTr="00614147">
        <w:trPr>
          <w:trHeight w:val="603"/>
          <w:jc w:val="center"/>
        </w:trPr>
        <w:tc>
          <w:tcPr>
            <w:tcW w:w="2052" w:type="dxa"/>
            <w:vMerge/>
            <w:shd w:val="clear" w:color="auto" w:fill="F2F2F2" w:themeFill="background1" w:themeFillShade="F2"/>
            <w:vAlign w:val="center"/>
          </w:tcPr>
          <w:p w14:paraId="49C82C0A" w14:textId="77777777" w:rsidR="00DD7D8A" w:rsidRPr="0032218C" w:rsidRDefault="00DD7D8A" w:rsidP="0032218C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5740" w:type="dxa"/>
            <w:gridSpan w:val="2"/>
            <w:vMerge/>
            <w:vAlign w:val="center"/>
          </w:tcPr>
          <w:p w14:paraId="1F4E5639" w14:textId="77777777" w:rsidR="00DD7D8A" w:rsidRPr="0032218C" w:rsidRDefault="00DD7D8A" w:rsidP="0032218C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B4E9357" w14:textId="6DFD169B" w:rsidR="00DD7D8A" w:rsidRPr="0032218C" w:rsidRDefault="00DD7D8A" w:rsidP="0032218C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1E5EE2" w:rsidRPr="0032218C" w14:paraId="04E28F18" w14:textId="77777777" w:rsidTr="002B0BA9">
        <w:trPr>
          <w:trHeight w:val="272"/>
          <w:jc w:val="center"/>
        </w:trPr>
        <w:tc>
          <w:tcPr>
            <w:tcW w:w="7225" w:type="dxa"/>
            <w:gridSpan w:val="2"/>
            <w:shd w:val="clear" w:color="auto" w:fill="F2F2F2" w:themeFill="background1" w:themeFillShade="F2"/>
            <w:vAlign w:val="center"/>
          </w:tcPr>
          <w:p w14:paraId="653190FD" w14:textId="52E1785B" w:rsidR="001E5EE2" w:rsidRPr="0032218C" w:rsidRDefault="001E5EE2" w:rsidP="0032218C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32218C">
              <w:rPr>
                <w:rFonts w:ascii="メイリオ" w:eastAsia="メイリオ" w:hAnsi="メイリオ" w:hint="eastAsia"/>
              </w:rPr>
              <w:t>学　部</w:t>
            </w:r>
            <w:r w:rsidR="002B0BA9" w:rsidRPr="0032218C">
              <w:rPr>
                <w:rFonts w:ascii="メイリオ" w:eastAsia="メイリオ" w:hAnsi="メイリオ" w:hint="eastAsia"/>
              </w:rPr>
              <w:t>・学　科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7D9D7A1E" w14:textId="3E42ADC6" w:rsidR="001E5EE2" w:rsidRPr="0032218C" w:rsidRDefault="002B0BA9" w:rsidP="0032218C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32218C">
              <w:rPr>
                <w:rFonts w:ascii="メイリオ" w:eastAsia="メイリオ" w:hAnsi="メイリオ" w:hint="eastAsia"/>
              </w:rPr>
              <w:t>文理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9942F2C" w14:textId="095A1C1A" w:rsidR="001E5EE2" w:rsidRPr="0032218C" w:rsidRDefault="001E5EE2" w:rsidP="0032218C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32218C">
              <w:rPr>
                <w:rFonts w:ascii="メイリオ" w:eastAsia="メイリオ" w:hAnsi="メイリオ" w:hint="eastAsia"/>
              </w:rPr>
              <w:t>学年</w:t>
            </w:r>
          </w:p>
        </w:tc>
      </w:tr>
      <w:tr w:rsidR="001E5EE2" w:rsidRPr="0032218C" w14:paraId="716143B6" w14:textId="77777777" w:rsidTr="002B0BA9">
        <w:trPr>
          <w:trHeight w:val="845"/>
          <w:jc w:val="center"/>
        </w:trPr>
        <w:tc>
          <w:tcPr>
            <w:tcW w:w="7225" w:type="dxa"/>
            <w:gridSpan w:val="2"/>
            <w:shd w:val="clear" w:color="auto" w:fill="FFFFFF" w:themeFill="background1"/>
            <w:vAlign w:val="center"/>
          </w:tcPr>
          <w:p w14:paraId="27C1549A" w14:textId="21592CD3" w:rsidR="001E5EE2" w:rsidRPr="0032218C" w:rsidRDefault="001E5EE2" w:rsidP="0032218C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ED750F7" w14:textId="75195F82" w:rsidR="001E5EE2" w:rsidRPr="0032218C" w:rsidRDefault="001E5EE2" w:rsidP="0032218C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418" w:type="dxa"/>
            <w:vAlign w:val="center"/>
          </w:tcPr>
          <w:p w14:paraId="617C1C94" w14:textId="6971FBA8" w:rsidR="001E5EE2" w:rsidRPr="0032218C" w:rsidRDefault="001E5EE2" w:rsidP="0032218C">
            <w:pPr>
              <w:spacing w:line="400" w:lineRule="exact"/>
              <w:ind w:firstLineChars="100" w:firstLine="210"/>
              <w:jc w:val="right"/>
              <w:rPr>
                <w:rFonts w:ascii="メイリオ" w:eastAsia="メイリオ" w:hAnsi="メイリオ"/>
              </w:rPr>
            </w:pPr>
          </w:p>
        </w:tc>
      </w:tr>
    </w:tbl>
    <w:p w14:paraId="18A6FC85" w14:textId="77777777" w:rsidR="00156D2C" w:rsidRPr="0032218C" w:rsidRDefault="00156D2C" w:rsidP="00156D2C">
      <w:pPr>
        <w:snapToGrid w:val="0"/>
        <w:ind w:rightChars="100" w:right="210"/>
        <w:rPr>
          <w:rFonts w:ascii="メイリオ" w:eastAsia="メイリオ" w:hAnsi="メイリオ"/>
          <w:sz w:val="12"/>
        </w:rPr>
      </w:pPr>
    </w:p>
    <w:p w14:paraId="74084271" w14:textId="77777777" w:rsidR="00156D2C" w:rsidRPr="0032218C" w:rsidRDefault="00156D2C" w:rsidP="00156D2C">
      <w:pPr>
        <w:snapToGrid w:val="0"/>
        <w:ind w:rightChars="100" w:right="210"/>
        <w:rPr>
          <w:rFonts w:ascii="メイリオ" w:eastAsia="メイリオ" w:hAnsi="メイリオ"/>
          <w:sz w:val="12"/>
        </w:rPr>
      </w:pPr>
      <w:r w:rsidRPr="0032218C">
        <w:rPr>
          <w:rFonts w:ascii="メイリオ" w:eastAsia="メイリオ" w:hAnsi="メイリオ" w:hint="eastAsia"/>
          <w:sz w:val="12"/>
        </w:rPr>
        <w:t xml:space="preserve">－　－　　－　－　－　－　－　－　－　－　－　－　－　－　－　－　－　－　－　－　－　－　－　－　－　－　－　－　－　－　－　－　－　－　－　－　－　－　－　－　－　－　－　</w:t>
      </w:r>
    </w:p>
    <w:p w14:paraId="71316295" w14:textId="77777777" w:rsidR="00943748" w:rsidRPr="00DE670E" w:rsidRDefault="00943748" w:rsidP="00943748">
      <w:pPr>
        <w:snapToGrid w:val="0"/>
        <w:spacing w:line="360" w:lineRule="exact"/>
        <w:ind w:rightChars="100" w:right="210"/>
        <w:rPr>
          <w:rFonts w:ascii="メイリオ" w:eastAsia="メイリオ" w:hAnsi="メイリオ"/>
          <w:b/>
          <w:bCs/>
          <w:noProof/>
          <w:sz w:val="24"/>
        </w:rPr>
      </w:pPr>
    </w:p>
    <w:p w14:paraId="0E9FD3A9" w14:textId="77777777" w:rsidR="00943748" w:rsidRPr="0032218C" w:rsidRDefault="00943748" w:rsidP="00943748">
      <w:pPr>
        <w:spacing w:line="360" w:lineRule="exact"/>
        <w:ind w:rightChars="100" w:right="210"/>
        <w:jc w:val="center"/>
        <w:rPr>
          <w:rFonts w:ascii="メイリオ" w:eastAsia="メイリオ" w:hAnsi="メイリオ"/>
          <w:spacing w:val="30"/>
          <w:sz w:val="32"/>
        </w:rPr>
      </w:pPr>
      <w:r w:rsidRPr="0032218C">
        <w:rPr>
          <w:rFonts w:ascii="メイリオ" w:eastAsia="メイリオ" w:hAnsi="メイリオ" w:hint="eastAsia"/>
          <w:spacing w:val="30"/>
          <w:sz w:val="32"/>
        </w:rPr>
        <w:t>訪問カード</w:t>
      </w:r>
    </w:p>
    <w:p w14:paraId="32A8A61A" w14:textId="77777777" w:rsidR="00557D39" w:rsidRPr="0032218C" w:rsidRDefault="00557D39" w:rsidP="00557D39">
      <w:pPr>
        <w:wordWrap w:val="0"/>
        <w:ind w:rightChars="431" w:right="905"/>
        <w:jc w:val="right"/>
        <w:rPr>
          <w:rFonts w:ascii="メイリオ" w:eastAsia="メイリオ" w:hAnsi="メイリオ"/>
          <w:spacing w:val="-10"/>
          <w:sz w:val="14"/>
        </w:rPr>
      </w:pPr>
      <w:r>
        <w:rPr>
          <w:rFonts w:ascii="メイリオ" w:eastAsia="メイリオ" w:hAnsi="メイリオ" w:hint="eastAsia"/>
          <w:spacing w:val="-10"/>
          <w:sz w:val="16"/>
        </w:rPr>
        <w:t>2026/8/12 就活祭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2052"/>
        <w:gridCol w:w="5173"/>
        <w:gridCol w:w="567"/>
        <w:gridCol w:w="850"/>
        <w:gridCol w:w="1418"/>
      </w:tblGrid>
      <w:tr w:rsidR="00943748" w:rsidRPr="0032218C" w14:paraId="45A3D25F" w14:textId="77777777" w:rsidTr="00A9400F">
        <w:trPr>
          <w:trHeight w:val="397"/>
          <w:jc w:val="center"/>
        </w:trPr>
        <w:tc>
          <w:tcPr>
            <w:tcW w:w="2052" w:type="dxa"/>
            <w:shd w:val="clear" w:color="auto" w:fill="F2F2F2" w:themeFill="background1" w:themeFillShade="F2"/>
            <w:vAlign w:val="center"/>
          </w:tcPr>
          <w:p w14:paraId="04DE0D69" w14:textId="77777777" w:rsidR="00943748" w:rsidRPr="0032218C" w:rsidRDefault="00943748" w:rsidP="00A9400F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32218C">
              <w:rPr>
                <w:rFonts w:ascii="メイリオ" w:eastAsia="メイリオ" w:hAnsi="メイリオ" w:hint="eastAsia"/>
              </w:rPr>
              <w:t>フリガナ</w:t>
            </w:r>
          </w:p>
        </w:tc>
        <w:tc>
          <w:tcPr>
            <w:tcW w:w="5740" w:type="dxa"/>
            <w:gridSpan w:val="2"/>
            <w:vAlign w:val="center"/>
          </w:tcPr>
          <w:p w14:paraId="55B52CF7" w14:textId="77777777" w:rsidR="00943748" w:rsidRPr="0032218C" w:rsidRDefault="00943748" w:rsidP="00A9400F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228AE5EF" w14:textId="77777777" w:rsidR="00943748" w:rsidRPr="0032218C" w:rsidRDefault="00943748" w:rsidP="00A9400F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32218C">
              <w:rPr>
                <w:rFonts w:ascii="メイリオ" w:eastAsia="メイリオ" w:hAnsi="メイリオ" w:hint="eastAsia"/>
              </w:rPr>
              <w:t>出 身 地</w:t>
            </w:r>
          </w:p>
        </w:tc>
      </w:tr>
      <w:tr w:rsidR="00943748" w:rsidRPr="0032218C" w14:paraId="6CD3B8BB" w14:textId="77777777" w:rsidTr="00A9400F">
        <w:trPr>
          <w:trHeight w:val="1011"/>
          <w:jc w:val="center"/>
        </w:trPr>
        <w:tc>
          <w:tcPr>
            <w:tcW w:w="2052" w:type="dxa"/>
            <w:shd w:val="clear" w:color="auto" w:fill="F2F2F2" w:themeFill="background1" w:themeFillShade="F2"/>
            <w:vAlign w:val="center"/>
          </w:tcPr>
          <w:p w14:paraId="38CA6A78" w14:textId="77777777" w:rsidR="00943748" w:rsidRPr="0032218C" w:rsidRDefault="00943748" w:rsidP="00A9400F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32218C">
              <w:rPr>
                <w:rFonts w:ascii="メイリオ" w:eastAsia="メイリオ" w:hAnsi="メイリオ" w:hint="eastAsia"/>
              </w:rPr>
              <w:t>氏　　名</w:t>
            </w:r>
          </w:p>
        </w:tc>
        <w:tc>
          <w:tcPr>
            <w:tcW w:w="5740" w:type="dxa"/>
            <w:gridSpan w:val="2"/>
            <w:vAlign w:val="center"/>
          </w:tcPr>
          <w:p w14:paraId="48633CE8" w14:textId="77777777" w:rsidR="00943748" w:rsidRPr="0032218C" w:rsidRDefault="00943748" w:rsidP="00A9400F">
            <w:pPr>
              <w:spacing w:line="400" w:lineRule="exact"/>
              <w:ind w:rightChars="100" w:right="210"/>
              <w:jc w:val="center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2247CC8" w14:textId="77777777" w:rsidR="00943748" w:rsidRPr="0032218C" w:rsidRDefault="00943748" w:rsidP="00A9400F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943748" w:rsidRPr="0032218C" w14:paraId="7F16DF2F" w14:textId="77777777" w:rsidTr="00A9400F">
        <w:trPr>
          <w:trHeight w:val="283"/>
          <w:jc w:val="center"/>
        </w:trPr>
        <w:tc>
          <w:tcPr>
            <w:tcW w:w="2052" w:type="dxa"/>
            <w:vMerge w:val="restart"/>
            <w:shd w:val="clear" w:color="auto" w:fill="F2F2F2" w:themeFill="background1" w:themeFillShade="F2"/>
            <w:vAlign w:val="center"/>
          </w:tcPr>
          <w:p w14:paraId="1162C0FE" w14:textId="77777777" w:rsidR="00943748" w:rsidRPr="0032218C" w:rsidRDefault="00943748" w:rsidP="00A9400F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32218C">
              <w:rPr>
                <w:rFonts w:ascii="メイリオ" w:eastAsia="メイリオ" w:hAnsi="メイリオ" w:hint="eastAsia"/>
              </w:rPr>
              <w:t>学 校 名</w:t>
            </w:r>
          </w:p>
        </w:tc>
        <w:tc>
          <w:tcPr>
            <w:tcW w:w="5740" w:type="dxa"/>
            <w:gridSpan w:val="2"/>
            <w:vMerge w:val="restart"/>
            <w:vAlign w:val="center"/>
          </w:tcPr>
          <w:p w14:paraId="149288D9" w14:textId="77777777" w:rsidR="00943748" w:rsidRPr="0032218C" w:rsidRDefault="00943748" w:rsidP="00A9400F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5498A5A0" w14:textId="77777777" w:rsidR="00943748" w:rsidRPr="0032218C" w:rsidRDefault="00943748" w:rsidP="00A9400F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32218C">
              <w:rPr>
                <w:rFonts w:ascii="メイリオ" w:eastAsia="メイリオ" w:hAnsi="メイリオ" w:hint="eastAsia"/>
              </w:rPr>
              <w:t>学校種別</w:t>
            </w:r>
          </w:p>
        </w:tc>
      </w:tr>
      <w:tr w:rsidR="00943748" w:rsidRPr="0032218C" w14:paraId="5D70F0A6" w14:textId="77777777" w:rsidTr="00A9400F">
        <w:trPr>
          <w:trHeight w:val="603"/>
          <w:jc w:val="center"/>
        </w:trPr>
        <w:tc>
          <w:tcPr>
            <w:tcW w:w="2052" w:type="dxa"/>
            <w:vMerge/>
            <w:shd w:val="clear" w:color="auto" w:fill="F2F2F2" w:themeFill="background1" w:themeFillShade="F2"/>
            <w:vAlign w:val="center"/>
          </w:tcPr>
          <w:p w14:paraId="2B7D1C24" w14:textId="77777777" w:rsidR="00943748" w:rsidRPr="0032218C" w:rsidRDefault="00943748" w:rsidP="00A9400F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5740" w:type="dxa"/>
            <w:gridSpan w:val="2"/>
            <w:vMerge/>
            <w:vAlign w:val="center"/>
          </w:tcPr>
          <w:p w14:paraId="79AD5389" w14:textId="77777777" w:rsidR="00943748" w:rsidRPr="0032218C" w:rsidRDefault="00943748" w:rsidP="00A9400F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96AB365" w14:textId="77777777" w:rsidR="00943748" w:rsidRPr="0032218C" w:rsidRDefault="00943748" w:rsidP="00A9400F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943748" w:rsidRPr="0032218C" w14:paraId="50AFE7BE" w14:textId="77777777" w:rsidTr="00A9400F">
        <w:trPr>
          <w:trHeight w:val="272"/>
          <w:jc w:val="center"/>
        </w:trPr>
        <w:tc>
          <w:tcPr>
            <w:tcW w:w="7225" w:type="dxa"/>
            <w:gridSpan w:val="2"/>
            <w:shd w:val="clear" w:color="auto" w:fill="F2F2F2" w:themeFill="background1" w:themeFillShade="F2"/>
            <w:vAlign w:val="center"/>
          </w:tcPr>
          <w:p w14:paraId="50CCEAAB" w14:textId="77777777" w:rsidR="00943748" w:rsidRPr="0032218C" w:rsidRDefault="00943748" w:rsidP="00A9400F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32218C">
              <w:rPr>
                <w:rFonts w:ascii="メイリオ" w:eastAsia="メイリオ" w:hAnsi="メイリオ" w:hint="eastAsia"/>
              </w:rPr>
              <w:t>学　部・学　科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60537E35" w14:textId="77777777" w:rsidR="00943748" w:rsidRPr="0032218C" w:rsidRDefault="00943748" w:rsidP="00A9400F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32218C">
              <w:rPr>
                <w:rFonts w:ascii="メイリオ" w:eastAsia="メイリオ" w:hAnsi="メイリオ" w:hint="eastAsia"/>
              </w:rPr>
              <w:t>文理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E1D9A28" w14:textId="77777777" w:rsidR="00943748" w:rsidRPr="0032218C" w:rsidRDefault="00943748" w:rsidP="00A9400F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32218C">
              <w:rPr>
                <w:rFonts w:ascii="メイリオ" w:eastAsia="メイリオ" w:hAnsi="メイリオ" w:hint="eastAsia"/>
              </w:rPr>
              <w:t>学年</w:t>
            </w:r>
          </w:p>
        </w:tc>
      </w:tr>
      <w:tr w:rsidR="00943748" w:rsidRPr="0032218C" w14:paraId="473AD81B" w14:textId="77777777" w:rsidTr="00A9400F">
        <w:trPr>
          <w:trHeight w:val="845"/>
          <w:jc w:val="center"/>
        </w:trPr>
        <w:tc>
          <w:tcPr>
            <w:tcW w:w="7225" w:type="dxa"/>
            <w:gridSpan w:val="2"/>
            <w:shd w:val="clear" w:color="auto" w:fill="FFFFFF" w:themeFill="background1"/>
            <w:vAlign w:val="center"/>
          </w:tcPr>
          <w:p w14:paraId="075A3D91" w14:textId="77777777" w:rsidR="00943748" w:rsidRPr="0032218C" w:rsidRDefault="00943748" w:rsidP="00A9400F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BF8997A" w14:textId="77777777" w:rsidR="00943748" w:rsidRPr="0032218C" w:rsidRDefault="00943748" w:rsidP="00A9400F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418" w:type="dxa"/>
            <w:vAlign w:val="center"/>
          </w:tcPr>
          <w:p w14:paraId="7B24A0D4" w14:textId="77777777" w:rsidR="00943748" w:rsidRPr="0032218C" w:rsidRDefault="00943748" w:rsidP="00A9400F">
            <w:pPr>
              <w:spacing w:line="400" w:lineRule="exact"/>
              <w:ind w:firstLineChars="100" w:firstLine="210"/>
              <w:jc w:val="right"/>
              <w:rPr>
                <w:rFonts w:ascii="メイリオ" w:eastAsia="メイリオ" w:hAnsi="メイリオ"/>
              </w:rPr>
            </w:pPr>
          </w:p>
        </w:tc>
      </w:tr>
    </w:tbl>
    <w:p w14:paraId="2599BEE9" w14:textId="77777777" w:rsidR="00133038" w:rsidRPr="0032218C" w:rsidRDefault="00133038" w:rsidP="00133038">
      <w:pPr>
        <w:snapToGrid w:val="0"/>
        <w:ind w:rightChars="100" w:right="210"/>
        <w:rPr>
          <w:rFonts w:ascii="メイリオ" w:eastAsia="メイリオ" w:hAnsi="メイリオ"/>
          <w:sz w:val="10"/>
        </w:rPr>
      </w:pPr>
    </w:p>
    <w:p w14:paraId="7F4563A9" w14:textId="5F89742C" w:rsidR="00156D2C" w:rsidRPr="0032218C" w:rsidRDefault="00156D2C" w:rsidP="00156D2C">
      <w:pPr>
        <w:snapToGrid w:val="0"/>
        <w:ind w:rightChars="100" w:right="210"/>
        <w:rPr>
          <w:rFonts w:ascii="メイリオ" w:eastAsia="メイリオ" w:hAnsi="メイリオ"/>
          <w:sz w:val="12"/>
        </w:rPr>
      </w:pPr>
      <w:r w:rsidRPr="0032218C">
        <w:rPr>
          <w:rFonts w:ascii="メイリオ" w:eastAsia="メイリオ" w:hAnsi="メイリオ" w:hint="eastAsia"/>
          <w:sz w:val="12"/>
        </w:rPr>
        <w:t xml:space="preserve">－　－　　－　－　－　－　－　－　－　－　－　－　－　－　－　－　－　－　－　－　－　－　－　－　－　－　－　－　－　－　－　－　－　－　－　－　－　－　－　－　－　－　－　</w:t>
      </w:r>
    </w:p>
    <w:p w14:paraId="37815DA6" w14:textId="77777777" w:rsidR="00943748" w:rsidRPr="00DE670E" w:rsidRDefault="00943748" w:rsidP="00943748">
      <w:pPr>
        <w:snapToGrid w:val="0"/>
        <w:spacing w:line="360" w:lineRule="exact"/>
        <w:ind w:rightChars="100" w:right="210"/>
        <w:rPr>
          <w:rFonts w:ascii="メイリオ" w:eastAsia="メイリオ" w:hAnsi="メイリオ"/>
          <w:b/>
          <w:bCs/>
          <w:noProof/>
          <w:sz w:val="24"/>
        </w:rPr>
      </w:pPr>
    </w:p>
    <w:p w14:paraId="78F27AF9" w14:textId="77777777" w:rsidR="00943748" w:rsidRPr="0032218C" w:rsidRDefault="00943748" w:rsidP="00943748">
      <w:pPr>
        <w:spacing w:line="360" w:lineRule="exact"/>
        <w:ind w:rightChars="100" w:right="210"/>
        <w:jc w:val="center"/>
        <w:rPr>
          <w:rFonts w:ascii="メイリオ" w:eastAsia="メイリオ" w:hAnsi="メイリオ"/>
          <w:spacing w:val="30"/>
          <w:sz w:val="32"/>
        </w:rPr>
      </w:pPr>
      <w:r w:rsidRPr="0032218C">
        <w:rPr>
          <w:rFonts w:ascii="メイリオ" w:eastAsia="メイリオ" w:hAnsi="メイリオ" w:hint="eastAsia"/>
          <w:spacing w:val="30"/>
          <w:sz w:val="32"/>
        </w:rPr>
        <w:t>訪問カード</w:t>
      </w:r>
    </w:p>
    <w:p w14:paraId="0BA2A7AF" w14:textId="77777777" w:rsidR="00557D39" w:rsidRPr="0032218C" w:rsidRDefault="00557D39" w:rsidP="00557D39">
      <w:pPr>
        <w:wordWrap w:val="0"/>
        <w:ind w:rightChars="431" w:right="905"/>
        <w:jc w:val="right"/>
        <w:rPr>
          <w:rFonts w:ascii="メイリオ" w:eastAsia="メイリオ" w:hAnsi="メイリオ"/>
          <w:spacing w:val="-10"/>
          <w:sz w:val="14"/>
        </w:rPr>
      </w:pPr>
      <w:r>
        <w:rPr>
          <w:rFonts w:ascii="メイリオ" w:eastAsia="メイリオ" w:hAnsi="メイリオ" w:hint="eastAsia"/>
          <w:spacing w:val="-10"/>
          <w:sz w:val="16"/>
        </w:rPr>
        <w:t>2026/8/12 就活祭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2052"/>
        <w:gridCol w:w="5173"/>
        <w:gridCol w:w="567"/>
        <w:gridCol w:w="850"/>
        <w:gridCol w:w="1418"/>
      </w:tblGrid>
      <w:tr w:rsidR="00943748" w:rsidRPr="0032218C" w14:paraId="26165DA9" w14:textId="77777777" w:rsidTr="00A9400F">
        <w:trPr>
          <w:trHeight w:val="397"/>
          <w:jc w:val="center"/>
        </w:trPr>
        <w:tc>
          <w:tcPr>
            <w:tcW w:w="2052" w:type="dxa"/>
            <w:shd w:val="clear" w:color="auto" w:fill="F2F2F2" w:themeFill="background1" w:themeFillShade="F2"/>
            <w:vAlign w:val="center"/>
          </w:tcPr>
          <w:p w14:paraId="74AFBFEA" w14:textId="77777777" w:rsidR="00943748" w:rsidRPr="0032218C" w:rsidRDefault="00943748" w:rsidP="00A9400F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32218C">
              <w:rPr>
                <w:rFonts w:ascii="メイリオ" w:eastAsia="メイリオ" w:hAnsi="メイリオ" w:hint="eastAsia"/>
              </w:rPr>
              <w:t>フリガナ</w:t>
            </w:r>
          </w:p>
        </w:tc>
        <w:tc>
          <w:tcPr>
            <w:tcW w:w="5740" w:type="dxa"/>
            <w:gridSpan w:val="2"/>
            <w:vAlign w:val="center"/>
          </w:tcPr>
          <w:p w14:paraId="15626D18" w14:textId="77777777" w:rsidR="00943748" w:rsidRPr="0032218C" w:rsidRDefault="00943748" w:rsidP="00A9400F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7BFFF992" w14:textId="77777777" w:rsidR="00943748" w:rsidRPr="0032218C" w:rsidRDefault="00943748" w:rsidP="00A9400F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32218C">
              <w:rPr>
                <w:rFonts w:ascii="メイリオ" w:eastAsia="メイリオ" w:hAnsi="メイリオ" w:hint="eastAsia"/>
              </w:rPr>
              <w:t>出 身 地</w:t>
            </w:r>
          </w:p>
        </w:tc>
      </w:tr>
      <w:tr w:rsidR="00943748" w:rsidRPr="0032218C" w14:paraId="02CF9355" w14:textId="77777777" w:rsidTr="00A9400F">
        <w:trPr>
          <w:trHeight w:val="1011"/>
          <w:jc w:val="center"/>
        </w:trPr>
        <w:tc>
          <w:tcPr>
            <w:tcW w:w="2052" w:type="dxa"/>
            <w:shd w:val="clear" w:color="auto" w:fill="F2F2F2" w:themeFill="background1" w:themeFillShade="F2"/>
            <w:vAlign w:val="center"/>
          </w:tcPr>
          <w:p w14:paraId="4313ED8B" w14:textId="77777777" w:rsidR="00943748" w:rsidRPr="0032218C" w:rsidRDefault="00943748" w:rsidP="00A9400F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32218C">
              <w:rPr>
                <w:rFonts w:ascii="メイリオ" w:eastAsia="メイリオ" w:hAnsi="メイリオ" w:hint="eastAsia"/>
              </w:rPr>
              <w:t>氏　　名</w:t>
            </w:r>
          </w:p>
        </w:tc>
        <w:tc>
          <w:tcPr>
            <w:tcW w:w="5740" w:type="dxa"/>
            <w:gridSpan w:val="2"/>
            <w:vAlign w:val="center"/>
          </w:tcPr>
          <w:p w14:paraId="6E8CBC78" w14:textId="77777777" w:rsidR="00943748" w:rsidRPr="0032218C" w:rsidRDefault="00943748" w:rsidP="00A9400F">
            <w:pPr>
              <w:spacing w:line="400" w:lineRule="exact"/>
              <w:ind w:rightChars="100" w:right="210"/>
              <w:jc w:val="center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82732AB" w14:textId="77777777" w:rsidR="00943748" w:rsidRPr="0032218C" w:rsidRDefault="00943748" w:rsidP="00A9400F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943748" w:rsidRPr="0032218C" w14:paraId="4488D8EA" w14:textId="77777777" w:rsidTr="00A9400F">
        <w:trPr>
          <w:trHeight w:val="283"/>
          <w:jc w:val="center"/>
        </w:trPr>
        <w:tc>
          <w:tcPr>
            <w:tcW w:w="2052" w:type="dxa"/>
            <w:vMerge w:val="restart"/>
            <w:shd w:val="clear" w:color="auto" w:fill="F2F2F2" w:themeFill="background1" w:themeFillShade="F2"/>
            <w:vAlign w:val="center"/>
          </w:tcPr>
          <w:p w14:paraId="7053C2BF" w14:textId="77777777" w:rsidR="00943748" w:rsidRPr="0032218C" w:rsidRDefault="00943748" w:rsidP="00A9400F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32218C">
              <w:rPr>
                <w:rFonts w:ascii="メイリオ" w:eastAsia="メイリオ" w:hAnsi="メイリオ" w:hint="eastAsia"/>
              </w:rPr>
              <w:t>学 校 名</w:t>
            </w:r>
          </w:p>
        </w:tc>
        <w:tc>
          <w:tcPr>
            <w:tcW w:w="5740" w:type="dxa"/>
            <w:gridSpan w:val="2"/>
            <w:vMerge w:val="restart"/>
            <w:vAlign w:val="center"/>
          </w:tcPr>
          <w:p w14:paraId="5863134C" w14:textId="77777777" w:rsidR="00943748" w:rsidRPr="0032218C" w:rsidRDefault="00943748" w:rsidP="00A9400F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6BE82964" w14:textId="77777777" w:rsidR="00943748" w:rsidRPr="0032218C" w:rsidRDefault="00943748" w:rsidP="00A9400F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32218C">
              <w:rPr>
                <w:rFonts w:ascii="メイリオ" w:eastAsia="メイリオ" w:hAnsi="メイリオ" w:hint="eastAsia"/>
              </w:rPr>
              <w:t>学校種別</w:t>
            </w:r>
          </w:p>
        </w:tc>
      </w:tr>
      <w:tr w:rsidR="00943748" w:rsidRPr="0032218C" w14:paraId="6191674B" w14:textId="77777777" w:rsidTr="00A9400F">
        <w:trPr>
          <w:trHeight w:val="603"/>
          <w:jc w:val="center"/>
        </w:trPr>
        <w:tc>
          <w:tcPr>
            <w:tcW w:w="2052" w:type="dxa"/>
            <w:vMerge/>
            <w:shd w:val="clear" w:color="auto" w:fill="F2F2F2" w:themeFill="background1" w:themeFillShade="F2"/>
            <w:vAlign w:val="center"/>
          </w:tcPr>
          <w:p w14:paraId="50F65EF3" w14:textId="77777777" w:rsidR="00943748" w:rsidRPr="0032218C" w:rsidRDefault="00943748" w:rsidP="00A9400F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5740" w:type="dxa"/>
            <w:gridSpan w:val="2"/>
            <w:vMerge/>
            <w:vAlign w:val="center"/>
          </w:tcPr>
          <w:p w14:paraId="16A5773B" w14:textId="77777777" w:rsidR="00943748" w:rsidRPr="0032218C" w:rsidRDefault="00943748" w:rsidP="00A9400F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4DBDBF0" w14:textId="77777777" w:rsidR="00943748" w:rsidRPr="0032218C" w:rsidRDefault="00943748" w:rsidP="00A9400F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943748" w:rsidRPr="0032218C" w14:paraId="74F82034" w14:textId="77777777" w:rsidTr="00A9400F">
        <w:trPr>
          <w:trHeight w:val="272"/>
          <w:jc w:val="center"/>
        </w:trPr>
        <w:tc>
          <w:tcPr>
            <w:tcW w:w="7225" w:type="dxa"/>
            <w:gridSpan w:val="2"/>
            <w:shd w:val="clear" w:color="auto" w:fill="F2F2F2" w:themeFill="background1" w:themeFillShade="F2"/>
            <w:vAlign w:val="center"/>
          </w:tcPr>
          <w:p w14:paraId="223491AC" w14:textId="77777777" w:rsidR="00943748" w:rsidRPr="0032218C" w:rsidRDefault="00943748" w:rsidP="00A9400F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32218C">
              <w:rPr>
                <w:rFonts w:ascii="メイリオ" w:eastAsia="メイリオ" w:hAnsi="メイリオ" w:hint="eastAsia"/>
              </w:rPr>
              <w:t>学　部・学　科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55C53CC3" w14:textId="77777777" w:rsidR="00943748" w:rsidRPr="0032218C" w:rsidRDefault="00943748" w:rsidP="00A9400F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32218C">
              <w:rPr>
                <w:rFonts w:ascii="メイリオ" w:eastAsia="メイリオ" w:hAnsi="メイリオ" w:hint="eastAsia"/>
              </w:rPr>
              <w:t>文理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AB8F769" w14:textId="77777777" w:rsidR="00943748" w:rsidRPr="0032218C" w:rsidRDefault="00943748" w:rsidP="00A9400F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32218C">
              <w:rPr>
                <w:rFonts w:ascii="メイリオ" w:eastAsia="メイリオ" w:hAnsi="メイリオ" w:hint="eastAsia"/>
              </w:rPr>
              <w:t>学年</w:t>
            </w:r>
          </w:p>
        </w:tc>
      </w:tr>
      <w:tr w:rsidR="00943748" w:rsidRPr="0032218C" w14:paraId="58696D0D" w14:textId="77777777" w:rsidTr="00A9400F">
        <w:trPr>
          <w:trHeight w:val="845"/>
          <w:jc w:val="center"/>
        </w:trPr>
        <w:tc>
          <w:tcPr>
            <w:tcW w:w="7225" w:type="dxa"/>
            <w:gridSpan w:val="2"/>
            <w:shd w:val="clear" w:color="auto" w:fill="FFFFFF" w:themeFill="background1"/>
            <w:vAlign w:val="center"/>
          </w:tcPr>
          <w:p w14:paraId="6DF85968" w14:textId="77777777" w:rsidR="00943748" w:rsidRPr="0032218C" w:rsidRDefault="00943748" w:rsidP="00A9400F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B8AE7FC" w14:textId="77777777" w:rsidR="00943748" w:rsidRPr="0032218C" w:rsidRDefault="00943748" w:rsidP="00A9400F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418" w:type="dxa"/>
            <w:vAlign w:val="center"/>
          </w:tcPr>
          <w:p w14:paraId="4AF29C77" w14:textId="77777777" w:rsidR="00943748" w:rsidRPr="0032218C" w:rsidRDefault="00943748" w:rsidP="00A9400F">
            <w:pPr>
              <w:spacing w:line="400" w:lineRule="exact"/>
              <w:ind w:firstLineChars="100" w:firstLine="210"/>
              <w:jc w:val="right"/>
              <w:rPr>
                <w:rFonts w:ascii="メイリオ" w:eastAsia="メイリオ" w:hAnsi="メイリオ"/>
              </w:rPr>
            </w:pPr>
          </w:p>
        </w:tc>
      </w:tr>
    </w:tbl>
    <w:p w14:paraId="5242448B" w14:textId="77777777" w:rsidR="00156D2C" w:rsidRPr="00BA49FD" w:rsidRDefault="00156D2C" w:rsidP="00133038">
      <w:pPr>
        <w:ind w:rightChars="100" w:right="210"/>
        <w:rPr>
          <w:sz w:val="12"/>
        </w:rPr>
      </w:pPr>
    </w:p>
    <w:sectPr w:rsidR="00156D2C" w:rsidRPr="00BA49FD" w:rsidSect="005C26F0">
      <w:pgSz w:w="11906" w:h="16838" w:code="9"/>
      <w:pgMar w:top="289" w:right="680" w:bottom="295" w:left="680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764B5" w14:textId="77777777" w:rsidR="00BE09A8" w:rsidRDefault="00BE09A8" w:rsidP="00775958">
      <w:r>
        <w:separator/>
      </w:r>
    </w:p>
  </w:endnote>
  <w:endnote w:type="continuationSeparator" w:id="0">
    <w:p w14:paraId="1116F35F" w14:textId="77777777" w:rsidR="00BE09A8" w:rsidRDefault="00BE09A8" w:rsidP="0077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890FD" w14:textId="77777777" w:rsidR="00BE09A8" w:rsidRDefault="00BE09A8" w:rsidP="00775958">
      <w:r>
        <w:separator/>
      </w:r>
    </w:p>
  </w:footnote>
  <w:footnote w:type="continuationSeparator" w:id="0">
    <w:p w14:paraId="407BE1CD" w14:textId="77777777" w:rsidR="00BE09A8" w:rsidRDefault="00BE09A8" w:rsidP="00775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ADE"/>
    <w:rsid w:val="00046561"/>
    <w:rsid w:val="0005157E"/>
    <w:rsid w:val="00063995"/>
    <w:rsid w:val="00096121"/>
    <w:rsid w:val="000A3492"/>
    <w:rsid w:val="000C6347"/>
    <w:rsid w:val="000D41F7"/>
    <w:rsid w:val="000D64BB"/>
    <w:rsid w:val="0011232A"/>
    <w:rsid w:val="001203C5"/>
    <w:rsid w:val="0012284B"/>
    <w:rsid w:val="00133038"/>
    <w:rsid w:val="00156D2C"/>
    <w:rsid w:val="00162324"/>
    <w:rsid w:val="0017624D"/>
    <w:rsid w:val="001906D5"/>
    <w:rsid w:val="001E5EE2"/>
    <w:rsid w:val="001E68D1"/>
    <w:rsid w:val="00211927"/>
    <w:rsid w:val="002428FB"/>
    <w:rsid w:val="002529CA"/>
    <w:rsid w:val="0027660D"/>
    <w:rsid w:val="002B0BA9"/>
    <w:rsid w:val="002C7CC8"/>
    <w:rsid w:val="002D0ED2"/>
    <w:rsid w:val="002F225C"/>
    <w:rsid w:val="002F421E"/>
    <w:rsid w:val="00311065"/>
    <w:rsid w:val="0032218C"/>
    <w:rsid w:val="003476E1"/>
    <w:rsid w:val="00380CEC"/>
    <w:rsid w:val="003B0C0F"/>
    <w:rsid w:val="003D0C73"/>
    <w:rsid w:val="00407106"/>
    <w:rsid w:val="00417226"/>
    <w:rsid w:val="00425E5D"/>
    <w:rsid w:val="004469F4"/>
    <w:rsid w:val="00496D19"/>
    <w:rsid w:val="004E3701"/>
    <w:rsid w:val="005075CA"/>
    <w:rsid w:val="005246DB"/>
    <w:rsid w:val="00557D39"/>
    <w:rsid w:val="005648C3"/>
    <w:rsid w:val="005C26F0"/>
    <w:rsid w:val="005D42DC"/>
    <w:rsid w:val="005E0785"/>
    <w:rsid w:val="005E2A80"/>
    <w:rsid w:val="00614147"/>
    <w:rsid w:val="0061456D"/>
    <w:rsid w:val="006A0767"/>
    <w:rsid w:val="006B5228"/>
    <w:rsid w:val="006C5227"/>
    <w:rsid w:val="006D4B09"/>
    <w:rsid w:val="006E4F5D"/>
    <w:rsid w:val="007017E5"/>
    <w:rsid w:val="00726090"/>
    <w:rsid w:val="00750CE4"/>
    <w:rsid w:val="00771A66"/>
    <w:rsid w:val="00773F24"/>
    <w:rsid w:val="00775958"/>
    <w:rsid w:val="0078307D"/>
    <w:rsid w:val="007D748F"/>
    <w:rsid w:val="007F230F"/>
    <w:rsid w:val="00865AB0"/>
    <w:rsid w:val="00882BFA"/>
    <w:rsid w:val="00892FD5"/>
    <w:rsid w:val="008A7159"/>
    <w:rsid w:val="008C236E"/>
    <w:rsid w:val="008C44F7"/>
    <w:rsid w:val="00934A9A"/>
    <w:rsid w:val="00942C04"/>
    <w:rsid w:val="00943748"/>
    <w:rsid w:val="009473EF"/>
    <w:rsid w:val="00970D23"/>
    <w:rsid w:val="009732CB"/>
    <w:rsid w:val="009C739E"/>
    <w:rsid w:val="009F4AC3"/>
    <w:rsid w:val="009F616C"/>
    <w:rsid w:val="00A05765"/>
    <w:rsid w:val="00A23859"/>
    <w:rsid w:val="00A25BAE"/>
    <w:rsid w:val="00A649CB"/>
    <w:rsid w:val="00AE0650"/>
    <w:rsid w:val="00AE78FA"/>
    <w:rsid w:val="00B1421B"/>
    <w:rsid w:val="00B23ABF"/>
    <w:rsid w:val="00B54FAE"/>
    <w:rsid w:val="00B93F5D"/>
    <w:rsid w:val="00B97906"/>
    <w:rsid w:val="00BA49FD"/>
    <w:rsid w:val="00BC5DED"/>
    <w:rsid w:val="00BE09A8"/>
    <w:rsid w:val="00C05AB2"/>
    <w:rsid w:val="00C3461E"/>
    <w:rsid w:val="00CC5BA0"/>
    <w:rsid w:val="00CC7964"/>
    <w:rsid w:val="00D378CC"/>
    <w:rsid w:val="00D52C7E"/>
    <w:rsid w:val="00DD0985"/>
    <w:rsid w:val="00DD7D8A"/>
    <w:rsid w:val="00DE670E"/>
    <w:rsid w:val="00DF1256"/>
    <w:rsid w:val="00DF218C"/>
    <w:rsid w:val="00E55234"/>
    <w:rsid w:val="00E66297"/>
    <w:rsid w:val="00E66F31"/>
    <w:rsid w:val="00EA053B"/>
    <w:rsid w:val="00EF7473"/>
    <w:rsid w:val="00F4254A"/>
    <w:rsid w:val="00F64ADE"/>
    <w:rsid w:val="00F664C9"/>
    <w:rsid w:val="00F713F0"/>
    <w:rsid w:val="00F72493"/>
    <w:rsid w:val="00F866A5"/>
    <w:rsid w:val="00FC6C67"/>
    <w:rsid w:val="00FD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512290"/>
  <w15:docId w15:val="{A9B2E8DC-7462-438B-BDD7-42EDBCEF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0785"/>
    <w:pPr>
      <w:widowControl w:val="0"/>
      <w:jc w:val="both"/>
    </w:pPr>
    <w:rPr>
      <w:rFonts w:asciiTheme="minorHAnsi" w:hAnsiTheme="minorHAns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2C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rsid w:val="00242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2428F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775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75958"/>
    <w:rPr>
      <w:kern w:val="2"/>
      <w:sz w:val="21"/>
      <w:szCs w:val="24"/>
    </w:rPr>
  </w:style>
  <w:style w:type="paragraph" w:styleId="a8">
    <w:name w:val="footer"/>
    <w:basedOn w:val="a"/>
    <w:link w:val="a9"/>
    <w:rsid w:val="007759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759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ASHIMADA\AppData\Roaming\Microsoft\Templates\&#21517;&#21050;&#12501;&#12457;&#12540;&#12510;&#12483;&#12488;%201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78DEC2C-1A87-4042-B948-85D6FE67BB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名刺フォーマット 1.dotx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名刺フォーマット 1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名刺フォーマット 1</dc:title>
  <dc:subject/>
  <dc:creator>とやま ヤングジョブ</dc:creator>
  <cp:keywords/>
  <dc:description/>
  <cp:lastModifiedBy>貴弘 内山</cp:lastModifiedBy>
  <cp:revision>3</cp:revision>
  <dcterms:created xsi:type="dcterms:W3CDTF">2024-10-23T02:24:00Z</dcterms:created>
  <dcterms:modified xsi:type="dcterms:W3CDTF">2026-06-09T07:42:00Z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TC102631339990</vt:lpwstr>
  </property>
</Properties>
</file>